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343B" w14:textId="77777777" w:rsidR="008F1165" w:rsidRDefault="008F1165">
      <w:pPr>
        <w:pStyle w:val="Standard"/>
        <w:rPr>
          <w:rFonts w:ascii="Times New Roman CE" w:hAnsi="Times New Roman CE" w:cs="Times New Roman CE"/>
          <w:lang w:val="pl-PL"/>
        </w:rPr>
      </w:pPr>
    </w:p>
    <w:p w14:paraId="70DFA874" w14:textId="77777777" w:rsidR="008F1165" w:rsidRDefault="008F1165">
      <w:pPr>
        <w:pStyle w:val="Standard"/>
        <w:rPr>
          <w:rFonts w:ascii="Times New Roman CE" w:hAnsi="Times New Roman CE" w:cs="Times New Roman CE"/>
          <w:lang w:val="pl-PL"/>
        </w:rPr>
      </w:pPr>
    </w:p>
    <w:p w14:paraId="4F4E4EFE" w14:textId="77777777" w:rsidR="008F1165" w:rsidRDefault="00BC6118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WYKAZ</w:t>
      </w:r>
    </w:p>
    <w:p w14:paraId="0A3952FF" w14:textId="77777777" w:rsidR="008F1165" w:rsidRDefault="008F1165">
      <w:pPr>
        <w:pStyle w:val="Standard"/>
        <w:rPr>
          <w:rFonts w:ascii="Times New Roman CE" w:hAnsi="Times New Roman CE" w:cs="Times New Roman CE"/>
          <w:lang w:val="pl-PL"/>
        </w:rPr>
      </w:pPr>
    </w:p>
    <w:p w14:paraId="5431C99E" w14:textId="77777777" w:rsidR="008F1165" w:rsidRDefault="00BC6118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 xml:space="preserve">nieruchomości </w:t>
      </w:r>
      <w:r>
        <w:rPr>
          <w:rFonts w:ascii="Times New Roman CE" w:hAnsi="Times New Roman CE" w:cs="Times New Roman CE"/>
          <w:b/>
          <w:lang w:val="pl-PL"/>
        </w:rPr>
        <w:t>przeznaczonej do najmu w drodze ustnego przetargu nieograniczonego</w:t>
      </w:r>
    </w:p>
    <w:p w14:paraId="15108918" w14:textId="77777777" w:rsidR="008F1165" w:rsidRDefault="00BC6118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Zarządzeniem Nr 242  Burmistrza Nowego Dworu Gdańskiego</w:t>
      </w:r>
    </w:p>
    <w:p w14:paraId="36681744" w14:textId="77777777" w:rsidR="008F1165" w:rsidRDefault="00BC6118">
      <w:pPr>
        <w:pStyle w:val="Standard"/>
      </w:pPr>
      <w:r>
        <w:rPr>
          <w:rFonts w:ascii="Times New Roman CE" w:hAnsi="Times New Roman CE" w:cs="Times New Roman CE"/>
          <w:lang w:val="pl-PL"/>
        </w:rPr>
        <w:t xml:space="preserve">                                                   </w:t>
      </w:r>
      <w:r>
        <w:rPr>
          <w:rFonts w:ascii="Times New Roman CE" w:hAnsi="Times New Roman CE" w:cs="Times New Roman CE"/>
          <w:b/>
          <w:lang w:val="pl-PL"/>
        </w:rPr>
        <w:t>z dnia 11 lutego 2025r.</w:t>
      </w:r>
    </w:p>
    <w:p w14:paraId="5251525C" w14:textId="77777777" w:rsidR="008F1165" w:rsidRDefault="008F1165">
      <w:pPr>
        <w:pStyle w:val="Standard"/>
        <w:rPr>
          <w:rFonts w:ascii="Times New Roman CE" w:hAnsi="Times New Roman CE" w:cs="Times New Roman CE"/>
          <w:lang w:val="pl-PL"/>
        </w:rPr>
      </w:pPr>
    </w:p>
    <w:p w14:paraId="14D17847" w14:textId="77777777" w:rsidR="008F1165" w:rsidRDefault="008F1165">
      <w:pPr>
        <w:pStyle w:val="Standard"/>
        <w:rPr>
          <w:rFonts w:ascii="Times New Roman CE" w:hAnsi="Times New Roman CE" w:cs="Times New Roman CE"/>
          <w:lang w:val="pl-PL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682"/>
        <w:gridCol w:w="751"/>
        <w:gridCol w:w="741"/>
        <w:gridCol w:w="1492"/>
        <w:gridCol w:w="1659"/>
        <w:gridCol w:w="1493"/>
        <w:gridCol w:w="1492"/>
        <w:gridCol w:w="1309"/>
      </w:tblGrid>
      <w:tr w:rsidR="008F1165" w14:paraId="1E0CB35D" w14:textId="77777777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00200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Lp.</w:t>
            </w: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99B67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Nr działki</w:t>
            </w: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BC3B6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022B7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Pow.</w:t>
            </w:r>
          </w:p>
          <w:p w14:paraId="48C09B39" w14:textId="77777777" w:rsidR="008F1165" w:rsidRDefault="00BC6118">
            <w:pPr>
              <w:pStyle w:val="Standard"/>
              <w:spacing w:line="247" w:lineRule="auto"/>
              <w:jc w:val="center"/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w m</w:t>
            </w:r>
            <w:r>
              <w:rPr>
                <w:rFonts w:ascii="Times New Roman CE" w:hAnsi="Times New Roman CE" w:cs="Times New Roman CE"/>
                <w:b/>
                <w:position w:val="12"/>
                <w:sz w:val="20"/>
                <w:lang w:val="pl-PL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FC442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Opis nieruchomości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8D6B2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Przeznaczenie nieruchomości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11F6A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 xml:space="preserve">Sposób i termin </w:t>
            </w:r>
            <w:proofErr w:type="spellStart"/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zagospodarowa-nia</w:t>
            </w:r>
            <w:proofErr w:type="spellEnd"/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 xml:space="preserve">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EFA8E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Cena wywoławcza  miesięcznego czynsz najmu.</w:t>
            </w:r>
          </w:p>
          <w:p w14:paraId="3BFED348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C45C0" w14:textId="77777777" w:rsidR="008F1165" w:rsidRDefault="00BC6118">
            <w:pPr>
              <w:pStyle w:val="Standard"/>
              <w:spacing w:line="247" w:lineRule="auto"/>
              <w:ind w:firstLine="44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Okres    najmu</w:t>
            </w:r>
          </w:p>
        </w:tc>
      </w:tr>
      <w:tr w:rsidR="008F1165" w14:paraId="02EEDE2B" w14:textId="77777777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9BDBD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1.</w:t>
            </w:r>
          </w:p>
          <w:p w14:paraId="7000FC62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70DF3E0D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3F5C5BB4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5536E048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35470678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FFB0C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809 część</w:t>
            </w:r>
          </w:p>
          <w:p w14:paraId="45DE997B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7B2DE47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7405F985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24425835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EAA85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GD2M/00061330/3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06BD0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19,50</w:t>
            </w:r>
          </w:p>
          <w:p w14:paraId="39D4C695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  <w:p w14:paraId="32D30890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64FC4C42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3E0678E9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95962EE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5079A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 xml:space="preserve">Garaż murowany położony w Nowym Dworze </w:t>
            </w:r>
            <w:r>
              <w:rPr>
                <w:rFonts w:ascii="Times New Roman CE" w:hAnsi="Times New Roman CE" w:cs="Times New Roman CE"/>
                <w:sz w:val="22"/>
                <w:lang w:val="pl-PL"/>
              </w:rPr>
              <w:t>Gdańskim przy ulicy Bałtyckiej 6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148D5" w14:textId="77777777" w:rsidR="008F1165" w:rsidRDefault="00BC6118">
            <w:pPr>
              <w:pStyle w:val="Standard"/>
              <w:spacing w:line="247" w:lineRule="auto"/>
              <w:jc w:val="center"/>
            </w:pPr>
            <w:r>
              <w:rPr>
                <w:rFonts w:ascii="Times New Roman CE" w:hAnsi="Times New Roman CE" w:cs="Times New Roman CE"/>
                <w:lang w:val="pl-PL"/>
              </w:rPr>
              <w:t>W  części teren zabudowy mieszkaniowej z usługową lub zabudowy usługowej, w części teren zabudowy mieszanej oraz w części strefa ochrony konserwatorskiej B2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03DB76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Garaż murowany</w:t>
            </w:r>
          </w:p>
          <w:p w14:paraId="6E070DAA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FA41DC2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76165DA3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31EF7" w14:textId="77777777" w:rsidR="008F1165" w:rsidRDefault="00BC6118">
            <w:pPr>
              <w:pStyle w:val="Standard"/>
              <w:spacing w:line="247" w:lineRule="auto"/>
              <w:ind w:right="12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182,22 zł + 23% VAT</w:t>
            </w:r>
          </w:p>
          <w:p w14:paraId="1F97C12D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  <w:p w14:paraId="1BDA8DDA" w14:textId="77777777" w:rsidR="008F1165" w:rsidRDefault="00BC6118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do 20-go każdego  m-ca</w:t>
            </w:r>
          </w:p>
          <w:p w14:paraId="2A80A802" w14:textId="77777777" w:rsidR="008F1165" w:rsidRDefault="008F1165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A16F7" w14:textId="77777777" w:rsidR="008F1165" w:rsidRDefault="00BC6118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Czas oznaczony</w:t>
            </w:r>
          </w:p>
          <w:p w14:paraId="120FCB17" w14:textId="77777777" w:rsidR="008F1165" w:rsidRDefault="00BC6118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5 lat</w:t>
            </w:r>
          </w:p>
        </w:tc>
      </w:tr>
    </w:tbl>
    <w:p w14:paraId="20CDBC90" w14:textId="77777777" w:rsidR="008F1165" w:rsidRDefault="008F1165">
      <w:pPr>
        <w:pStyle w:val="Standard"/>
        <w:jc w:val="both"/>
        <w:rPr>
          <w:rFonts w:ascii="Times New Roman CE" w:hAnsi="Times New Roman CE" w:cs="Times New Roman CE"/>
          <w:lang w:val="pl-PL" w:eastAsia="pl-PL"/>
        </w:rPr>
      </w:pPr>
    </w:p>
    <w:p w14:paraId="0FC7A8D9" w14:textId="77777777" w:rsidR="008F1165" w:rsidRDefault="00BC6118">
      <w:pPr>
        <w:pStyle w:val="Standard"/>
        <w:jc w:val="both"/>
        <w:rPr>
          <w:rFonts w:ascii="Times New Roman CE" w:hAnsi="Times New Roman CE" w:cs="Times New Roman CE"/>
          <w:lang w:val="pl-PL"/>
        </w:rPr>
      </w:pPr>
      <w:r>
        <w:rPr>
          <w:rFonts w:ascii="Times New Roman CE" w:hAnsi="Times New Roman CE" w:cs="Times New Roman CE"/>
          <w:lang w:val="pl-PL"/>
        </w:rPr>
        <w:t>Czynsz będzie wzrastał co roku, począwszy od 01.02.2026 roku o średnioroczny wskaźnik wzrostu cen  towarów i usług konsumpcyjnych za rok poprzedni ogłaszany przez GUS.</w:t>
      </w:r>
    </w:p>
    <w:p w14:paraId="79A550B7" w14:textId="77777777" w:rsidR="008F1165" w:rsidRDefault="008F1165">
      <w:pPr>
        <w:pStyle w:val="Standard"/>
        <w:jc w:val="both"/>
        <w:rPr>
          <w:rFonts w:ascii="Times New Roman CE" w:hAnsi="Times New Roman CE" w:cs="Times New Roman CE"/>
          <w:lang w:val="pl-PL"/>
        </w:rPr>
      </w:pPr>
    </w:p>
    <w:p w14:paraId="56166C0C" w14:textId="77777777" w:rsidR="008F1165" w:rsidRDefault="00BC6118">
      <w:pPr>
        <w:pStyle w:val="Standard"/>
        <w:jc w:val="both"/>
      </w:pPr>
      <w:r>
        <w:rPr>
          <w:rFonts w:ascii="Times New Roman CE" w:hAnsi="Times New Roman CE" w:cs="Times New Roman CE"/>
          <w:b/>
          <w:lang w:val="pl-PL"/>
        </w:rPr>
        <w:t xml:space="preserve">Wykaz niniejszy wywiesza się na tablicy ogłoszeń Urzędu </w:t>
      </w:r>
      <w:r>
        <w:rPr>
          <w:rFonts w:ascii="Times New Roman CE" w:hAnsi="Times New Roman CE" w:cs="Times New Roman CE"/>
          <w:b/>
          <w:lang w:val="pl-PL"/>
        </w:rPr>
        <w:t>Miejskiego w Nowym Dworze Gdańskim na okres od 12.02.2025 r. do 04.03.202</w:t>
      </w:r>
      <w:bookmarkStart w:id="0" w:name="Bookmark"/>
      <w:bookmarkEnd w:id="0"/>
      <w:r>
        <w:rPr>
          <w:rFonts w:ascii="Times New Roman CE" w:hAnsi="Times New Roman CE" w:cs="Times New Roman CE"/>
          <w:b/>
          <w:lang w:val="pl-PL"/>
        </w:rPr>
        <w:t>5 r.</w:t>
      </w:r>
    </w:p>
    <w:p w14:paraId="353BF408" w14:textId="77777777" w:rsidR="008F1165" w:rsidRDefault="008F1165">
      <w:pPr>
        <w:pStyle w:val="Standard"/>
        <w:rPr>
          <w:rFonts w:ascii="Times New Roman CE" w:hAnsi="Times New Roman CE" w:cs="Times New Roman CE"/>
          <w:lang w:val="pl-PL"/>
        </w:rPr>
      </w:pPr>
    </w:p>
    <w:p w14:paraId="580DB16B" w14:textId="77777777" w:rsidR="008F1165" w:rsidRDefault="008F1165">
      <w:pPr>
        <w:pStyle w:val="Standard"/>
        <w:rPr>
          <w:lang w:val="pl-PL"/>
        </w:rPr>
      </w:pPr>
    </w:p>
    <w:p w14:paraId="205C3FE6" w14:textId="77777777" w:rsidR="008F1165" w:rsidRDefault="008F1165">
      <w:pPr>
        <w:pStyle w:val="Standard"/>
        <w:rPr>
          <w:lang w:val="pl-PL"/>
        </w:rPr>
      </w:pPr>
    </w:p>
    <w:p w14:paraId="0E0C0EDC" w14:textId="77777777" w:rsidR="008F1165" w:rsidRDefault="008F1165">
      <w:pPr>
        <w:pStyle w:val="Standard"/>
        <w:rPr>
          <w:lang w:val="pl-PL"/>
        </w:rPr>
      </w:pPr>
    </w:p>
    <w:p w14:paraId="7FA2B927" w14:textId="77777777" w:rsidR="008F1165" w:rsidRDefault="008F1165">
      <w:pPr>
        <w:pStyle w:val="Standard"/>
        <w:rPr>
          <w:lang w:val="pl-PL"/>
        </w:rPr>
      </w:pPr>
    </w:p>
    <w:p w14:paraId="20A605F4" w14:textId="77777777" w:rsidR="008F1165" w:rsidRDefault="008F1165">
      <w:pPr>
        <w:pStyle w:val="Standard"/>
        <w:rPr>
          <w:lang w:val="pl-PL"/>
        </w:rPr>
      </w:pPr>
    </w:p>
    <w:p w14:paraId="1C3F33FD" w14:textId="77777777" w:rsidR="008F1165" w:rsidRDefault="008F1165">
      <w:pPr>
        <w:pStyle w:val="Standard"/>
        <w:rPr>
          <w:lang w:val="pl-PL"/>
        </w:rPr>
      </w:pPr>
    </w:p>
    <w:p w14:paraId="3FBA3C4A" w14:textId="77777777" w:rsidR="008F1165" w:rsidRDefault="008F1165">
      <w:pPr>
        <w:pStyle w:val="Standard"/>
        <w:rPr>
          <w:lang w:val="pl-PL"/>
        </w:rPr>
      </w:pPr>
    </w:p>
    <w:p w14:paraId="66A7B261" w14:textId="77777777" w:rsidR="008F1165" w:rsidRDefault="008F1165">
      <w:pPr>
        <w:pStyle w:val="Standard"/>
        <w:rPr>
          <w:lang w:val="pl-PL"/>
        </w:rPr>
      </w:pPr>
    </w:p>
    <w:p w14:paraId="4A7328BA" w14:textId="77777777" w:rsidR="008F1165" w:rsidRDefault="008F1165">
      <w:pPr>
        <w:pStyle w:val="Standard"/>
        <w:rPr>
          <w:lang w:val="pl-PL"/>
        </w:rPr>
      </w:pPr>
    </w:p>
    <w:sectPr w:rsidR="008F116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8832" w14:textId="77777777" w:rsidR="00BC6118" w:rsidRDefault="00BC6118">
      <w:pPr>
        <w:spacing w:after="0" w:line="240" w:lineRule="auto"/>
      </w:pPr>
      <w:r>
        <w:separator/>
      </w:r>
    </w:p>
  </w:endnote>
  <w:endnote w:type="continuationSeparator" w:id="0">
    <w:p w14:paraId="694A1966" w14:textId="77777777" w:rsidR="00BC6118" w:rsidRDefault="00BC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373B" w14:textId="77777777" w:rsidR="00BC6118" w:rsidRDefault="00BC61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DB772F" w14:textId="77777777" w:rsidR="00BC6118" w:rsidRDefault="00BC6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1165"/>
    <w:rsid w:val="00035340"/>
    <w:rsid w:val="008F1165"/>
    <w:rsid w:val="00B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0411"/>
  <w15:docId w15:val="{043FD331-E6BC-4C59-855E-E62097AF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basedOn w:val="Domylnaczcionkaakapitu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Piskorz</dc:creator>
  <cp:lastModifiedBy>Małgorzata Czapiewska</cp:lastModifiedBy>
  <cp:revision>2</cp:revision>
  <cp:lastPrinted>2019-10-09T10:08:00Z</cp:lastPrinted>
  <dcterms:created xsi:type="dcterms:W3CDTF">2025-02-12T11:03:00Z</dcterms:created>
  <dcterms:modified xsi:type="dcterms:W3CDTF">2025-02-12T11:03:00Z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